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w:t>
      </w:r>
      <w:r>
        <w:rPr>
          <w:rFonts w:ascii="仿宋_GB2312" w:hAnsi="微软雅黑" w:eastAsia="仿宋_GB2312" w:cs="宋体"/>
          <w:color w:val="000000"/>
          <w:kern w:val="0"/>
          <w:sz w:val="32"/>
          <w:szCs w:val="32"/>
        </w:rPr>
        <w:t>1</w:t>
      </w:r>
    </w:p>
    <w:p>
      <w:pPr>
        <w:jc w:val="center"/>
        <w:rPr>
          <w:rFonts w:hint="eastAsia" w:ascii="仿宋_GB2312" w:hAnsi="微软雅黑" w:eastAsia="仿宋_GB2312" w:cs="宋体"/>
          <w:b/>
          <w:color w:val="000000"/>
          <w:kern w:val="0"/>
          <w:sz w:val="36"/>
          <w:szCs w:val="36"/>
        </w:rPr>
      </w:pPr>
      <w:r>
        <w:rPr>
          <w:rFonts w:hint="eastAsia" w:ascii="仿宋_GB2312" w:hAnsi="微软雅黑" w:eastAsia="仿宋_GB2312" w:cs="宋体"/>
          <w:b/>
          <w:color w:val="000000"/>
          <w:kern w:val="0"/>
          <w:sz w:val="36"/>
          <w:szCs w:val="36"/>
          <w:lang w:val="en-US" w:eastAsia="zh-CN"/>
        </w:rPr>
        <w:t>2022年</w:t>
      </w:r>
      <w:r>
        <w:rPr>
          <w:rFonts w:hint="eastAsia" w:ascii="仿宋_GB2312" w:hAnsi="微软雅黑" w:eastAsia="仿宋_GB2312" w:cs="宋体"/>
          <w:b/>
          <w:color w:val="000000"/>
          <w:kern w:val="0"/>
          <w:sz w:val="36"/>
          <w:szCs w:val="36"/>
        </w:rPr>
        <w:t>区级销售环节食品安全管理示范店</w:t>
      </w:r>
      <w:r>
        <w:rPr>
          <w:rFonts w:hint="eastAsia" w:ascii="仿宋_GB2312" w:hAnsi="微软雅黑" w:eastAsia="仿宋_GB2312" w:cs="宋体"/>
          <w:b/>
          <w:color w:val="000000"/>
          <w:kern w:val="0"/>
          <w:sz w:val="36"/>
          <w:szCs w:val="36"/>
          <w:lang w:eastAsia="zh-CN"/>
        </w:rPr>
        <w:t>认定</w:t>
      </w:r>
      <w:r>
        <w:rPr>
          <w:rFonts w:hint="eastAsia" w:ascii="仿宋_GB2312" w:hAnsi="微软雅黑" w:eastAsia="仿宋_GB2312" w:cs="宋体"/>
          <w:b/>
          <w:color w:val="000000"/>
          <w:kern w:val="0"/>
          <w:sz w:val="36"/>
          <w:szCs w:val="36"/>
        </w:rPr>
        <w:t>单位名单</w:t>
      </w:r>
    </w:p>
    <w:p>
      <w:pPr>
        <w:jc w:val="left"/>
        <w:rPr>
          <w:rFonts w:hint="eastAsia" w:ascii="仿宋_GB2312" w:hAnsi="仿宋_GB2312" w:eastAsia="仿宋_GB2312" w:cs="仿宋_GB2312"/>
          <w:b w:val="0"/>
          <w:bCs/>
          <w:color w:val="000000"/>
          <w:kern w:val="0"/>
          <w:sz w:val="32"/>
          <w:szCs w:val="32"/>
          <w:lang w:eastAsia="zh-CN"/>
        </w:rPr>
      </w:pPr>
    </w:p>
    <w:tbl>
      <w:tblPr>
        <w:tblStyle w:val="4"/>
        <w:tblW w:w="138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4989"/>
        <w:gridCol w:w="8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单位名称</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经营场所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天津桂发祥食品销售有限公司利津路店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天津市东丽区先锋路61号8110号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天津市东丽区菜篮子生鲜超市</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天津市东丽区万新街道万科城市之光配建2号底商103、104、105号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天津蜂众商贸有限公司天山路分公司</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天津市东丽区万新街道天山路47号B区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天津市东丽区乐全家便利店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天津市东丽区雪山路与方山道交口西北侧舒畅园19-108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天津蜂众商贸有限公司舒畅欣园分公司</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天津市东丽区万新街道津滨大道南侧舒畅欣园28-101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天津市东丽区津百乐便利店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天津市东丽区万新街道蔚秀花园配建-107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天津市东丽区豪豪母婴用品销售中心</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天津市东丽区雪山路与方山道交口西北侧舒畅园20号楼109号2室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天津市东丽区鲜本佳佳佳生鲜超市</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天津市东丽区东丽湖街道恒大绿洲翡翠华庭底商美娟道26-28号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天津市东丽区吃呱呱生鲜超市</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天津市东丽区东丽湖街道东丽湖万科城第五期商业12号楼1层、2层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香川（天津）商贸有限公司第二分公司</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天津市东丽区东丽湖万科城内情景道以南阅溪苑11#--104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天津市东丽区国胜超市</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天津市东丽区东丽湖街道恒大绿洲嘉园1-103、美鹃道30、32号底商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天津市东丽区一一食品便利店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天津市东丽区东丽湖街道万科城内情景道与景福路交口处阅溪苑8#101一层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天津市东丽区睿益德烟酒食品商行</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天津市东丽区东丽湖街道万科城湖畔广场4号楼07-08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天津市东丽区鲜优多水果销售中心</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天津市东丽区金钟街道昆仑路与满江道交口溪水河畔花园16-115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天津市东丽区红橙绿便利店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天津市东丽区金钟街道昆仑路与满江道交口溪水河畔花园46-106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天津蜂众商贸有限公司溪水河畔花园店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天津市东丽区金钟街道昆仑路与满江道交口溪水河畔花园18-114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天津市东丽区鑫新城超市</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天津市东丽区金钟街道新村北里2号楼12门底商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天津市东丽区淘气乐乐孕婴用品店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天津市东丽区金钟街道大毕庄村金钟新城18号楼6号底商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天津市东丽区谷源食用农产品经营中心</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天津市东丽区金钟街道南何庄村金钟公路教导队交口以西20米处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天津市东丽区宇铭烟酒销售中心</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天津市东丽区金钟街道大毕庄村津蓟高速与慧捷路交口02号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天津市东丽区初婴母婴用品销售店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天津市东丽区金钟街道金钟新市镇智慧菜市场2FA001号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22</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天津市东丽区东兴恒便利店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天津市东丽区金钟街道欢坨村杨北公路西（天津市津亚伟业物流有限公司大楼南9号）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23</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天津市东丽区萍泽便利店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天津市东丽区金钟街道春江里1#-4-105-108号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24</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天津市东丽区西乐便利店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天津市东丽区丰年村街民和巷花园1，2#，配建一，配建二-104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25</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天津市东丽区馨怡雅轩食品店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天津市东丽区丰年村街道旌智道与航双路交口处西北侧民和巷花园底商2-102-1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26</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天津市东丽区宏卓百货店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天津市东丽区丰年村街道民和巷商铺9-7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27</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天津市东丽区陶鑫宝贝母婴用品店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天津市东丽区民和巷花园1、2#，配建一、配建二-111和110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28</w:t>
            </w:r>
            <w:bookmarkStart w:id="0" w:name="_GoBack"/>
            <w:bookmarkEnd w:id="0"/>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天津市东丽区京喜便利店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天津市东丽区丰年村街道民和巷花园4-103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天津市东丽区荣真便利店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天津市东丽区军粮城街广福家园1号楼105号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天津市东丽区峻帅烟酒店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天津市东丽区军粮城街军粮城新市镇一期南区军宏园1-6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天津市东丽区宝祥顺超市</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天津市东丽区军粮城新市镇一期南区军宏园1—5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天津市东丽区刘金香烟酒商店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天津市东丽区军粮城新市镇一期南区军秀园1-8商业用房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天津市捷诺商贸有限公司</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天津市东丽区军粮城新市镇一期南区军丽园29#1-3-5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天津裕岭超市有限公司</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天津市东丽区裕岭嘉园22号综合楼2层B区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天津市东丽区金香玉便利店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天津市东丽区张贵庄街道利津路A区77号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天津市东丽区泰宇天下百货商店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天津市东丽区利津路50号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天津市东丽区百利福便利店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天津市东丽区张贵庄街道福山里20号楼增1号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天津市东丽区福林园茶叶商行</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天津市东丽区张贵庄街道新世嘉大厦6#1-22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天津市东丽区果然生香水果店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天津市东丽区詹滨西里41#底商5号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天津祥瑞金威商贸有限公司东丽区利津路分公司</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天津市东丽区詹滨里26#1-2门底商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天津市东丽区茶缘祥茶行</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天津市东丽区华明街明湖苑底商31-23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天津乐友达康超市连锁有限公司华明镇店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天津市东丽区华明街明湖苑31-12.13.14兴福亿家超市三楼12号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天津市东丽区兴达福烟酒商行</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天津市东丽区华明街明湖苑31号（兴福亿家商厦二层B01号）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天津市东丽区宏福万家生活超市</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天津市东丽区华新街华明新家园5号（华新街第二菜市场）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天津市东丽区玉麒麟烟酒店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天津市东丽区华明街明湖苑30-2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天津市东丽区金利祥瑞烟酒经营部</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天津市东丽区华明街华明家园福园底商21号6门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天津市东丽区茗酒汇烟酒便利店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天津市东丽区华明街福煦广场11#1-125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天津市东丽区隆升蔬菜水果店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天津市东丽区华明街福熙广场11#124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天津喜多嘉商贸有限公司</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天津市东丽区华明街道明湖苑31-5-01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天津市晶菲烟酒商店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东丽区华明家园翔园21号楼1门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便当（天津）商贸有限公司</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天津市东丽区航双路与津滨快速路交口处东北侧航空商务中心7#2楼203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天津蜂众商贸有限公司机场分公司</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天津市东丽区航双路空港国际总部基地A区A7号1002室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天津市东丽区祥祺永旺食品店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天津市东丽区新立街道景云轩G4公建菜市场一楼01号摊位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天津东丽区津鑫汇便利店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天津市东丽区新立街枫舒园底商B2-2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天津东丽区哲嘉食品店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天津市东丽区金桥街道军粮城二期怡心里C5-3号用房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天津市东丽区振茹购物超市</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天津市东丽区金桥街道军粮城二期枫舒园菜市场一、二楼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天津市东丽区秋霞景联生鲜超市</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天津市东丽区无瑕街道秋霞里5号楼北侧1楼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天津市东丽区祥合谷烟酒商行</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天津市东丽区无瑕街道无瑕花园三号路西侧B座13-14轴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天津市东丽区宝贝晨曦母婴用品商店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天津市东丽区无瑕花园春霞里东6号底商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天津市东丽区万家食品店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天津市东丽区无瑕街道森淼里底商11号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天津市东丽区万家鲜果店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天津市东丽区无瑕街秋霞里市场东底商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天津市东丽区壹分利烟酒超市</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天津市东丽区新立街道惠山道雅香大厦180号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天津市东丽区正泰便利超市</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天津市东丽区新立街道惠山道216号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天津市东丽区刘坤烟酒商行</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天津市东丽区新立街道惠山道232号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天津市东丽区乐果便利店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天津市东丽区新立街道新桂路与运智道交口蓝庭中心20号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天津市东丽区麦收便利店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天津市东丽区万科蓝庭馨苑配建四2门、3门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天津华润万家生活超市有限公司东丽区登州南路分店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天津市东丽区登州南路88号-1-2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天津东丽区优百客便利超市店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天津市东丽区海山道213号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天津市东丽区融源超市</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天津市东丽区万新街道海昆道361号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天津东丽区翠唯鲜水果经营店</w:t>
            </w:r>
          </w:p>
        </w:tc>
        <w:tc>
          <w:tcPr>
            <w:tcW w:w="8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天津市东丽开发区二纬路10号东侧厂房2号</w:t>
            </w:r>
          </w:p>
        </w:tc>
      </w:tr>
    </w:tbl>
    <w:p>
      <w:pPr>
        <w:jc w:val="center"/>
        <w:rPr>
          <w:rFonts w:hint="eastAsia" w:ascii="仿宋_GB2312" w:hAnsi="仿宋_GB2312" w:eastAsia="仿宋_GB2312" w:cs="仿宋_GB2312"/>
          <w:b w:val="0"/>
          <w:bCs/>
          <w:color w:val="000000"/>
          <w:kern w:val="0"/>
          <w:sz w:val="32"/>
          <w:szCs w:val="32"/>
          <w:lang w:eastAsia="zh-CN"/>
        </w:rPr>
      </w:pPr>
    </w:p>
    <w:p>
      <w:pPr>
        <w:jc w:val="center"/>
        <w:rPr>
          <w:rFonts w:hint="eastAsia" w:ascii="仿宋_GB2312" w:hAnsi="仿宋_GB2312" w:eastAsia="仿宋_GB2312" w:cs="仿宋_GB2312"/>
          <w:b w:val="0"/>
          <w:bCs/>
          <w:color w:val="000000"/>
          <w:kern w:val="0"/>
          <w:sz w:val="32"/>
          <w:szCs w:val="32"/>
          <w:lang w:eastAsia="zh-CN"/>
        </w:rPr>
      </w:pPr>
    </w:p>
    <w:p>
      <w:pPr>
        <w:jc w:val="center"/>
        <w:rPr>
          <w:rFonts w:hint="eastAsia" w:ascii="仿宋_GB2312" w:hAnsi="仿宋_GB2312" w:eastAsia="仿宋_GB2312" w:cs="仿宋_GB2312"/>
          <w:b w:val="0"/>
          <w:bCs/>
          <w:color w:val="000000"/>
          <w:kern w:val="0"/>
          <w:sz w:val="32"/>
          <w:szCs w:val="32"/>
          <w:lang w:eastAsia="zh-CN"/>
        </w:rPr>
      </w:pPr>
    </w:p>
    <w:p>
      <w:pPr>
        <w:jc w:val="center"/>
        <w:rPr>
          <w:rFonts w:hint="eastAsia" w:ascii="仿宋_GB2312" w:hAnsi="仿宋_GB2312" w:eastAsia="仿宋_GB2312" w:cs="仿宋_GB2312"/>
          <w:b w:val="0"/>
          <w:bCs/>
          <w:color w:val="000000"/>
          <w:kern w:val="0"/>
          <w:sz w:val="32"/>
          <w:szCs w:val="32"/>
          <w:lang w:eastAsia="zh-CN"/>
        </w:rPr>
      </w:pPr>
    </w:p>
    <w:p>
      <w:pPr>
        <w:jc w:val="center"/>
        <w:rPr>
          <w:rFonts w:hint="eastAsia" w:ascii="仿宋_GB2312" w:hAnsi="仿宋_GB2312" w:eastAsia="仿宋_GB2312" w:cs="仿宋_GB2312"/>
          <w:b w:val="0"/>
          <w:bCs/>
          <w:color w:val="000000"/>
          <w:kern w:val="0"/>
          <w:sz w:val="32"/>
          <w:szCs w:val="32"/>
          <w:lang w:eastAsia="zh-CN"/>
        </w:rPr>
      </w:pPr>
    </w:p>
    <w:p>
      <w:pPr>
        <w:jc w:val="both"/>
        <w:rPr>
          <w:rFonts w:ascii="仿宋_GB2312" w:hAnsi="微软雅黑" w:eastAsia="仿宋_GB2312" w:cs="宋体"/>
          <w:color w:val="000000"/>
          <w:ker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847"/>
    <w:rsid w:val="000A23B9"/>
    <w:rsid w:val="000A7CA0"/>
    <w:rsid w:val="000B7847"/>
    <w:rsid w:val="000C7918"/>
    <w:rsid w:val="00141421"/>
    <w:rsid w:val="00187529"/>
    <w:rsid w:val="0029192A"/>
    <w:rsid w:val="00395E50"/>
    <w:rsid w:val="00496E33"/>
    <w:rsid w:val="004C1242"/>
    <w:rsid w:val="005204BE"/>
    <w:rsid w:val="0061074E"/>
    <w:rsid w:val="006506D2"/>
    <w:rsid w:val="006922CB"/>
    <w:rsid w:val="006D326B"/>
    <w:rsid w:val="00783839"/>
    <w:rsid w:val="007E15A3"/>
    <w:rsid w:val="008956F4"/>
    <w:rsid w:val="009D46AC"/>
    <w:rsid w:val="009E56DB"/>
    <w:rsid w:val="00A867EF"/>
    <w:rsid w:val="00A91393"/>
    <w:rsid w:val="00AD6991"/>
    <w:rsid w:val="00B7402D"/>
    <w:rsid w:val="00C61485"/>
    <w:rsid w:val="00C63323"/>
    <w:rsid w:val="00CC4E5C"/>
    <w:rsid w:val="00D2413F"/>
    <w:rsid w:val="00DC3F49"/>
    <w:rsid w:val="00FE1709"/>
    <w:rsid w:val="00FF6372"/>
    <w:rsid w:val="3FE6BF9B"/>
    <w:rsid w:val="53E71780"/>
    <w:rsid w:val="73FF1B53"/>
    <w:rsid w:val="7FCFD090"/>
    <w:rsid w:val="D7F28A77"/>
    <w:rsid w:val="EF8FEE03"/>
    <w:rsid w:val="FFE13C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locked/>
    <w:uiPriority w:val="99"/>
    <w:rPr>
      <w:rFonts w:cs="Times New Roman"/>
      <w:sz w:val="18"/>
      <w:szCs w:val="18"/>
    </w:rPr>
  </w:style>
  <w:style w:type="character" w:customStyle="1" w:styleId="7">
    <w:name w:val="Footer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57</Words>
  <Characters>326</Characters>
  <Lines>0</Lines>
  <Paragraphs>0</Paragraphs>
  <TotalTime>0</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2020-12-06T02:56:00Z</dcterms:created>
  <dc:creator>苏磊</dc:creator>
  <cp:lastModifiedBy>苏磊</cp:lastModifiedBy>
  <cp:lastPrinted>2021-11-30T18:24:00Z</cp:lastPrinted>
  <dcterms:modified xsi:type="dcterms:W3CDTF">2022-10-24T16:55:01Z</dcterms:modified>
  <dc:title>附件1： 拟认定区级销售环节食品安全管理示范店单位名单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