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FF0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000000" w:themeColor="text1"/>
          <w:sz w:val="32"/>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天津市东丽区疾病预防控制中心</w:t>
      </w:r>
    </w:p>
    <w:p w14:paraId="0A2CDBCB">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14:textFill>
            <w14:solidFill>
              <w14:schemeClr w14:val="tx1"/>
            </w14:solidFill>
          </w14:textFill>
        </w:rPr>
      </w:pPr>
    </w:p>
    <w:p w14:paraId="05A451E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bookmarkStart w:id="0" w:name="_GoBack"/>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一、服务项目：</w:t>
      </w:r>
    </w:p>
    <w:p w14:paraId="40C0184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①疾病预防与控制</w:t>
      </w: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ab/>
      </w:r>
    </w:p>
    <w:p w14:paraId="40F5CB39">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开展疾病监测；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14:paraId="0C86A08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②突发公共卫生事件应急处置</w:t>
      </w: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ab/>
      </w:r>
    </w:p>
    <w:p w14:paraId="59A9DA2C">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开展突发公共卫生事件处置和救灾防病的应急准备；对突发公共卫生事件、灾后疫病进行监测报告，提供预测预警信息；开展现场调查处置和效果评估。</w:t>
      </w:r>
    </w:p>
    <w:p w14:paraId="5A7456DD">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③疫情及健康相关因素信息管理</w:t>
      </w: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ab/>
      </w:r>
    </w:p>
    <w:p w14:paraId="656050B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管理疾病预防控制信息系统，收集、报告、分析和评价疾病与健康危害因素等公共卫生信息，为疾病预防控制决策提供依据，为社会和公众提供信息服务。</w:t>
      </w:r>
    </w:p>
    <w:p w14:paraId="4B83E52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④健康危害因素监测与干预</w:t>
      </w: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ab/>
      </w:r>
    </w:p>
    <w:p w14:paraId="52384BF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开展食源性、职业性、辐射性、环境性疾病监测、调查处置和公众营养监测；对生产、生活、工作、学习环境中影响人群健康的危害因素进行监测，提出干预策略与措施，预防控制相关因素对人体健康的危害。</w:t>
      </w:r>
    </w:p>
    <w:p w14:paraId="05970FE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⑤实验室检测检验</w:t>
      </w:r>
    </w:p>
    <w:p w14:paraId="7F5E031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研究、应用实验室检测与分析技术，开展传染性疾病病原微生物的检测检验，开展中毒事件的毒物分析，开展疾病和健康危害因素的生物、物理、化学因子的检测、鉴定和评价，为突发公共卫生事件的应急处置、传染性疾病的诊断、疾病和健康相关危害因素的预防控制及卫生监督执法等提供技术支撑，为社会提供技术服务。</w:t>
      </w:r>
    </w:p>
    <w:p w14:paraId="77679282">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⑥健康教育与健康促进</w:t>
      </w: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ab/>
      </w:r>
    </w:p>
    <w:p w14:paraId="3C73F54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开展健康教育、健康促进；普及卫生防病知识，对公众进行健康指导；协同有关部门和组织，对公众不良健康行为进行干预，促进公众掌握自我保健与防护技能。</w:t>
      </w:r>
    </w:p>
    <w:p w14:paraId="42E7C19F">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⑦技术管理与应用研究指导</w:t>
      </w:r>
    </w:p>
    <w:p w14:paraId="6F78E5C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开展疾病预防控制工作业务与技术培训，提供技术指导、技术支持和技术服务；指导和开展疾病预防控制工作绩效考核与评估。</w:t>
      </w:r>
    </w:p>
    <w:p w14:paraId="038BBCC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二、服务时间：工作日8:00-17:00</w:t>
      </w:r>
    </w:p>
    <w:p w14:paraId="520AB73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highlight w:val="none"/>
          <w:lang w:val="en-US" w:eastAsia="zh-CN"/>
          <w14:textFill>
            <w14:solidFill>
              <w14:schemeClr w14:val="tx1"/>
            </w14:solidFill>
          </w14:textFill>
        </w:rPr>
        <w:t>三、交通情况：地铁11号线一经路站</w:t>
      </w:r>
    </w:p>
    <w:bookmarkEnd w:id="0"/>
    <w:p w14:paraId="76243B5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p w14:paraId="0E027583">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1C83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14:paraId="7EF43FFD">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4E8E0D5D"/>
    <w:rsid w:val="003357D8"/>
    <w:rsid w:val="00494FFB"/>
    <w:rsid w:val="004F5239"/>
    <w:rsid w:val="010C299E"/>
    <w:rsid w:val="013C690E"/>
    <w:rsid w:val="01854DF6"/>
    <w:rsid w:val="01904F18"/>
    <w:rsid w:val="01E52B01"/>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314567"/>
    <w:rsid w:val="0653264B"/>
    <w:rsid w:val="06787267"/>
    <w:rsid w:val="06AE3E0A"/>
    <w:rsid w:val="07613C0E"/>
    <w:rsid w:val="077F43DC"/>
    <w:rsid w:val="07966D78"/>
    <w:rsid w:val="07CB6F6E"/>
    <w:rsid w:val="07D16CD0"/>
    <w:rsid w:val="0881384D"/>
    <w:rsid w:val="08BF520D"/>
    <w:rsid w:val="08C43471"/>
    <w:rsid w:val="08C835F4"/>
    <w:rsid w:val="08D17D60"/>
    <w:rsid w:val="09021F6F"/>
    <w:rsid w:val="094C3466"/>
    <w:rsid w:val="09756E61"/>
    <w:rsid w:val="09821693"/>
    <w:rsid w:val="09880942"/>
    <w:rsid w:val="099E26EF"/>
    <w:rsid w:val="0A0D60C8"/>
    <w:rsid w:val="0A4B0664"/>
    <w:rsid w:val="0AAA19CF"/>
    <w:rsid w:val="0ABB4D47"/>
    <w:rsid w:val="0ADE6740"/>
    <w:rsid w:val="0AEE2A27"/>
    <w:rsid w:val="0B071D3B"/>
    <w:rsid w:val="0B3F3282"/>
    <w:rsid w:val="0BA17A99"/>
    <w:rsid w:val="0BDE2D08"/>
    <w:rsid w:val="0C594818"/>
    <w:rsid w:val="0C6B6869"/>
    <w:rsid w:val="0C6D2071"/>
    <w:rsid w:val="0C722836"/>
    <w:rsid w:val="0CB67574"/>
    <w:rsid w:val="0CF54541"/>
    <w:rsid w:val="0D34791F"/>
    <w:rsid w:val="0D8B01D7"/>
    <w:rsid w:val="0DC45CC1"/>
    <w:rsid w:val="0DE515A2"/>
    <w:rsid w:val="0DE77F12"/>
    <w:rsid w:val="0DF52F7A"/>
    <w:rsid w:val="0DF77159"/>
    <w:rsid w:val="0E085A19"/>
    <w:rsid w:val="0E277063"/>
    <w:rsid w:val="0E8548DB"/>
    <w:rsid w:val="0ECC01AA"/>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525F91"/>
    <w:rsid w:val="12592FC4"/>
    <w:rsid w:val="12843C71"/>
    <w:rsid w:val="12B10F0A"/>
    <w:rsid w:val="130736EC"/>
    <w:rsid w:val="130A23C8"/>
    <w:rsid w:val="130C4392"/>
    <w:rsid w:val="132F3F4B"/>
    <w:rsid w:val="134F1DF4"/>
    <w:rsid w:val="13531FC1"/>
    <w:rsid w:val="13893C35"/>
    <w:rsid w:val="13C95DDF"/>
    <w:rsid w:val="13F6019C"/>
    <w:rsid w:val="1444190A"/>
    <w:rsid w:val="14B051F1"/>
    <w:rsid w:val="14E804E7"/>
    <w:rsid w:val="152D4306"/>
    <w:rsid w:val="1585042C"/>
    <w:rsid w:val="1598015F"/>
    <w:rsid w:val="15D05608"/>
    <w:rsid w:val="15EA5FFB"/>
    <w:rsid w:val="15FF1F8C"/>
    <w:rsid w:val="16507050"/>
    <w:rsid w:val="169C5A2D"/>
    <w:rsid w:val="16B81863"/>
    <w:rsid w:val="16DE7DF3"/>
    <w:rsid w:val="17155F41"/>
    <w:rsid w:val="173C0FBE"/>
    <w:rsid w:val="17604CAC"/>
    <w:rsid w:val="17DE07C9"/>
    <w:rsid w:val="182241ED"/>
    <w:rsid w:val="1875756F"/>
    <w:rsid w:val="187A3B4C"/>
    <w:rsid w:val="18910E95"/>
    <w:rsid w:val="18B2778A"/>
    <w:rsid w:val="18C272A1"/>
    <w:rsid w:val="18C94AD3"/>
    <w:rsid w:val="192E1A32"/>
    <w:rsid w:val="1941206D"/>
    <w:rsid w:val="19466124"/>
    <w:rsid w:val="194D1260"/>
    <w:rsid w:val="19766A09"/>
    <w:rsid w:val="19946E7F"/>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E5E8C"/>
    <w:rsid w:val="1DA8115B"/>
    <w:rsid w:val="1DC85359"/>
    <w:rsid w:val="1E09731E"/>
    <w:rsid w:val="1E2A6014"/>
    <w:rsid w:val="1E4531BB"/>
    <w:rsid w:val="1E6A2FD8"/>
    <w:rsid w:val="1EA336D1"/>
    <w:rsid w:val="1EB15DEE"/>
    <w:rsid w:val="1F0514E0"/>
    <w:rsid w:val="1F1620F4"/>
    <w:rsid w:val="1F2667DB"/>
    <w:rsid w:val="1F43738D"/>
    <w:rsid w:val="1F6966C8"/>
    <w:rsid w:val="1F974FE3"/>
    <w:rsid w:val="1FA923BC"/>
    <w:rsid w:val="1FB7185B"/>
    <w:rsid w:val="1FDD539E"/>
    <w:rsid w:val="1FF00B97"/>
    <w:rsid w:val="1FF70178"/>
    <w:rsid w:val="20711CD8"/>
    <w:rsid w:val="20803CC9"/>
    <w:rsid w:val="20991CAD"/>
    <w:rsid w:val="20A63147"/>
    <w:rsid w:val="20B87907"/>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C6EB3"/>
    <w:rsid w:val="235A4CA6"/>
    <w:rsid w:val="238D1B0F"/>
    <w:rsid w:val="23A75A11"/>
    <w:rsid w:val="23AA1467"/>
    <w:rsid w:val="23C460BD"/>
    <w:rsid w:val="23DD3EED"/>
    <w:rsid w:val="244F0582"/>
    <w:rsid w:val="246071CE"/>
    <w:rsid w:val="247578BD"/>
    <w:rsid w:val="24B06F90"/>
    <w:rsid w:val="2533755C"/>
    <w:rsid w:val="2556695E"/>
    <w:rsid w:val="257638ED"/>
    <w:rsid w:val="25B35BEF"/>
    <w:rsid w:val="25D16D75"/>
    <w:rsid w:val="25F712C5"/>
    <w:rsid w:val="26051F50"/>
    <w:rsid w:val="26247A14"/>
    <w:rsid w:val="26306192"/>
    <w:rsid w:val="26794D50"/>
    <w:rsid w:val="26820B6A"/>
    <w:rsid w:val="26A56238"/>
    <w:rsid w:val="26B368B9"/>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A5739C"/>
    <w:rsid w:val="2CF577ED"/>
    <w:rsid w:val="2D0F08AF"/>
    <w:rsid w:val="2D340B63"/>
    <w:rsid w:val="2D3A16A4"/>
    <w:rsid w:val="2D524C40"/>
    <w:rsid w:val="2D5C161A"/>
    <w:rsid w:val="2D625F54"/>
    <w:rsid w:val="2D6D1A79"/>
    <w:rsid w:val="2DA1222C"/>
    <w:rsid w:val="2DE0049D"/>
    <w:rsid w:val="2DE610BC"/>
    <w:rsid w:val="2E051CB2"/>
    <w:rsid w:val="2E276A03"/>
    <w:rsid w:val="2E3706E6"/>
    <w:rsid w:val="2E61338C"/>
    <w:rsid w:val="2E9A77AF"/>
    <w:rsid w:val="2EC85340"/>
    <w:rsid w:val="2ED457CC"/>
    <w:rsid w:val="2EE713B8"/>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B22151"/>
    <w:rsid w:val="32222E32"/>
    <w:rsid w:val="3227669B"/>
    <w:rsid w:val="322A7F39"/>
    <w:rsid w:val="32456B21"/>
    <w:rsid w:val="325D20BC"/>
    <w:rsid w:val="32703D8D"/>
    <w:rsid w:val="327306FD"/>
    <w:rsid w:val="3289460C"/>
    <w:rsid w:val="328F1215"/>
    <w:rsid w:val="32BC2D35"/>
    <w:rsid w:val="32DE76C4"/>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745F6"/>
    <w:rsid w:val="36512587"/>
    <w:rsid w:val="366A2C0A"/>
    <w:rsid w:val="369D517D"/>
    <w:rsid w:val="36DE12F2"/>
    <w:rsid w:val="3718765B"/>
    <w:rsid w:val="37304231"/>
    <w:rsid w:val="374775D7"/>
    <w:rsid w:val="374B6C62"/>
    <w:rsid w:val="37A12A4B"/>
    <w:rsid w:val="37BB3CBF"/>
    <w:rsid w:val="37FC2378"/>
    <w:rsid w:val="380D1562"/>
    <w:rsid w:val="381227EA"/>
    <w:rsid w:val="382A38D8"/>
    <w:rsid w:val="38314519"/>
    <w:rsid w:val="3846699B"/>
    <w:rsid w:val="385B709E"/>
    <w:rsid w:val="388C0703"/>
    <w:rsid w:val="389E1CF2"/>
    <w:rsid w:val="38B834B7"/>
    <w:rsid w:val="38BD1B07"/>
    <w:rsid w:val="38DB20AB"/>
    <w:rsid w:val="38E41D66"/>
    <w:rsid w:val="39697599"/>
    <w:rsid w:val="396D6ECE"/>
    <w:rsid w:val="397C0DCD"/>
    <w:rsid w:val="39B50A30"/>
    <w:rsid w:val="39CC2FA3"/>
    <w:rsid w:val="39E11BE9"/>
    <w:rsid w:val="3A040CA6"/>
    <w:rsid w:val="3A0E4C4C"/>
    <w:rsid w:val="3A2D7253"/>
    <w:rsid w:val="3A36092A"/>
    <w:rsid w:val="3A576901"/>
    <w:rsid w:val="3A87397B"/>
    <w:rsid w:val="3B1C3C75"/>
    <w:rsid w:val="3B616289"/>
    <w:rsid w:val="3B9031CD"/>
    <w:rsid w:val="3BBD597A"/>
    <w:rsid w:val="3BCE402B"/>
    <w:rsid w:val="3BD3519D"/>
    <w:rsid w:val="3BF03FA1"/>
    <w:rsid w:val="3BF75330"/>
    <w:rsid w:val="3C0B4B35"/>
    <w:rsid w:val="3C1A7D20"/>
    <w:rsid w:val="3C4764FA"/>
    <w:rsid w:val="3C4E0423"/>
    <w:rsid w:val="3C5502A8"/>
    <w:rsid w:val="3C5F1DD5"/>
    <w:rsid w:val="3CB9566C"/>
    <w:rsid w:val="3D015D3A"/>
    <w:rsid w:val="3D606F05"/>
    <w:rsid w:val="3D69577B"/>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F80758"/>
    <w:rsid w:val="40153FD6"/>
    <w:rsid w:val="40363976"/>
    <w:rsid w:val="403A4AB5"/>
    <w:rsid w:val="407F76A2"/>
    <w:rsid w:val="40BD2D00"/>
    <w:rsid w:val="40E57E4D"/>
    <w:rsid w:val="4133521D"/>
    <w:rsid w:val="414138D2"/>
    <w:rsid w:val="414B02DC"/>
    <w:rsid w:val="414F5751"/>
    <w:rsid w:val="418E2292"/>
    <w:rsid w:val="41931657"/>
    <w:rsid w:val="41CA0DF1"/>
    <w:rsid w:val="41D754D6"/>
    <w:rsid w:val="41F71DD8"/>
    <w:rsid w:val="4201746D"/>
    <w:rsid w:val="42593685"/>
    <w:rsid w:val="425F3C2F"/>
    <w:rsid w:val="426D00FA"/>
    <w:rsid w:val="42703746"/>
    <w:rsid w:val="42DE2DA6"/>
    <w:rsid w:val="43454BD3"/>
    <w:rsid w:val="4357358D"/>
    <w:rsid w:val="43594E0B"/>
    <w:rsid w:val="43A01E09"/>
    <w:rsid w:val="440D3CD6"/>
    <w:rsid w:val="440E76BA"/>
    <w:rsid w:val="4435614C"/>
    <w:rsid w:val="44D501D8"/>
    <w:rsid w:val="44E64193"/>
    <w:rsid w:val="454113CA"/>
    <w:rsid w:val="457D7633"/>
    <w:rsid w:val="45EA7CB3"/>
    <w:rsid w:val="46050F7F"/>
    <w:rsid w:val="460C7C2A"/>
    <w:rsid w:val="46477A59"/>
    <w:rsid w:val="465F614C"/>
    <w:rsid w:val="468123C6"/>
    <w:rsid w:val="46A41C10"/>
    <w:rsid w:val="46BC1650"/>
    <w:rsid w:val="470D1EAB"/>
    <w:rsid w:val="475D2C64"/>
    <w:rsid w:val="479C6D8B"/>
    <w:rsid w:val="47B642F1"/>
    <w:rsid w:val="47BE68A2"/>
    <w:rsid w:val="47C02A7A"/>
    <w:rsid w:val="47C50090"/>
    <w:rsid w:val="47DE1152"/>
    <w:rsid w:val="48111527"/>
    <w:rsid w:val="48231CFC"/>
    <w:rsid w:val="48CE7418"/>
    <w:rsid w:val="48D32483"/>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11724C"/>
    <w:rsid w:val="4B1A6945"/>
    <w:rsid w:val="4B310029"/>
    <w:rsid w:val="4B4340EE"/>
    <w:rsid w:val="4B5758A1"/>
    <w:rsid w:val="4B6E133E"/>
    <w:rsid w:val="4B955F8C"/>
    <w:rsid w:val="4BA60E50"/>
    <w:rsid w:val="4BA754D9"/>
    <w:rsid w:val="4BBF74EC"/>
    <w:rsid w:val="4BE11211"/>
    <w:rsid w:val="4BED4059"/>
    <w:rsid w:val="4BF43EA0"/>
    <w:rsid w:val="4C0B2731"/>
    <w:rsid w:val="4C325FD8"/>
    <w:rsid w:val="4C46376A"/>
    <w:rsid w:val="4C465518"/>
    <w:rsid w:val="4C4A07A6"/>
    <w:rsid w:val="4C561BFF"/>
    <w:rsid w:val="4C5E4611"/>
    <w:rsid w:val="4CDA2830"/>
    <w:rsid w:val="4CDA6B47"/>
    <w:rsid w:val="4D312CA5"/>
    <w:rsid w:val="4D3735CE"/>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1437C"/>
    <w:rsid w:val="4F824AB9"/>
    <w:rsid w:val="4F8E0154"/>
    <w:rsid w:val="4F9F566B"/>
    <w:rsid w:val="4FB76E58"/>
    <w:rsid w:val="4FD95B8A"/>
    <w:rsid w:val="504D3DB0"/>
    <w:rsid w:val="509B22D6"/>
    <w:rsid w:val="512C5624"/>
    <w:rsid w:val="518F170F"/>
    <w:rsid w:val="51C969CF"/>
    <w:rsid w:val="521265C8"/>
    <w:rsid w:val="521F0CE5"/>
    <w:rsid w:val="52393C08"/>
    <w:rsid w:val="523F1387"/>
    <w:rsid w:val="524676E1"/>
    <w:rsid w:val="524D13AE"/>
    <w:rsid w:val="5257047F"/>
    <w:rsid w:val="5260529F"/>
    <w:rsid w:val="52633FEA"/>
    <w:rsid w:val="52662470"/>
    <w:rsid w:val="527728CF"/>
    <w:rsid w:val="527D0BB3"/>
    <w:rsid w:val="529139F4"/>
    <w:rsid w:val="52A42543"/>
    <w:rsid w:val="52D715BF"/>
    <w:rsid w:val="530A6B20"/>
    <w:rsid w:val="53402FC3"/>
    <w:rsid w:val="53422EDD"/>
    <w:rsid w:val="53615C83"/>
    <w:rsid w:val="5373753A"/>
    <w:rsid w:val="538434F5"/>
    <w:rsid w:val="538C3DBD"/>
    <w:rsid w:val="53994B4A"/>
    <w:rsid w:val="53B36EAB"/>
    <w:rsid w:val="53EE24D0"/>
    <w:rsid w:val="54267CA2"/>
    <w:rsid w:val="542E16B3"/>
    <w:rsid w:val="54344177"/>
    <w:rsid w:val="544140E5"/>
    <w:rsid w:val="54631F9D"/>
    <w:rsid w:val="54907B68"/>
    <w:rsid w:val="54AC3462"/>
    <w:rsid w:val="54C17E31"/>
    <w:rsid w:val="54C94F38"/>
    <w:rsid w:val="55022203"/>
    <w:rsid w:val="55A17305"/>
    <w:rsid w:val="55AE1B1A"/>
    <w:rsid w:val="55EC0491"/>
    <w:rsid w:val="55F71430"/>
    <w:rsid w:val="562A0E65"/>
    <w:rsid w:val="56306A59"/>
    <w:rsid w:val="563F39B0"/>
    <w:rsid w:val="566E3FE9"/>
    <w:rsid w:val="567053AF"/>
    <w:rsid w:val="56824C41"/>
    <w:rsid w:val="575E2B2D"/>
    <w:rsid w:val="577D2531"/>
    <w:rsid w:val="578259EC"/>
    <w:rsid w:val="57825F9E"/>
    <w:rsid w:val="578577C1"/>
    <w:rsid w:val="57CC0FC7"/>
    <w:rsid w:val="58051830"/>
    <w:rsid w:val="58296419"/>
    <w:rsid w:val="584E0089"/>
    <w:rsid w:val="58655923"/>
    <w:rsid w:val="586B4C84"/>
    <w:rsid w:val="589D0BB5"/>
    <w:rsid w:val="58AE7AFC"/>
    <w:rsid w:val="58B008E9"/>
    <w:rsid w:val="58B52488"/>
    <w:rsid w:val="58DA6810"/>
    <w:rsid w:val="58DE25B5"/>
    <w:rsid w:val="58F46A27"/>
    <w:rsid w:val="596C0CB3"/>
    <w:rsid w:val="5980475F"/>
    <w:rsid w:val="599F088C"/>
    <w:rsid w:val="59C72A09"/>
    <w:rsid w:val="59C778E7"/>
    <w:rsid w:val="59CC2AAD"/>
    <w:rsid w:val="59E75CB2"/>
    <w:rsid w:val="5A0233C6"/>
    <w:rsid w:val="5A334B39"/>
    <w:rsid w:val="5A604280"/>
    <w:rsid w:val="5AC11897"/>
    <w:rsid w:val="5BF846A1"/>
    <w:rsid w:val="5C2A0B83"/>
    <w:rsid w:val="5C471564"/>
    <w:rsid w:val="5C8F0B8C"/>
    <w:rsid w:val="5C8F6A67"/>
    <w:rsid w:val="5CC11929"/>
    <w:rsid w:val="5CC2508E"/>
    <w:rsid w:val="5CDA72D3"/>
    <w:rsid w:val="5D2D2791"/>
    <w:rsid w:val="5D350482"/>
    <w:rsid w:val="5D435D1D"/>
    <w:rsid w:val="5D794F45"/>
    <w:rsid w:val="5D86262B"/>
    <w:rsid w:val="5DA70E69"/>
    <w:rsid w:val="5DAB687E"/>
    <w:rsid w:val="5DF1166D"/>
    <w:rsid w:val="5DFE16F5"/>
    <w:rsid w:val="5E1436C8"/>
    <w:rsid w:val="5E744A50"/>
    <w:rsid w:val="5EC41D86"/>
    <w:rsid w:val="5ECB647C"/>
    <w:rsid w:val="5ED56A95"/>
    <w:rsid w:val="5EDD61AF"/>
    <w:rsid w:val="5F2B2A77"/>
    <w:rsid w:val="5F3523ED"/>
    <w:rsid w:val="5F612B5C"/>
    <w:rsid w:val="5F872A58"/>
    <w:rsid w:val="5FBC7B73"/>
    <w:rsid w:val="603910DA"/>
    <w:rsid w:val="60681AA9"/>
    <w:rsid w:val="607322A7"/>
    <w:rsid w:val="60F833B8"/>
    <w:rsid w:val="615C3ADA"/>
    <w:rsid w:val="618E553F"/>
    <w:rsid w:val="61965AFD"/>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D12312"/>
    <w:rsid w:val="64DB0A9B"/>
    <w:rsid w:val="64EF09EB"/>
    <w:rsid w:val="65064640"/>
    <w:rsid w:val="650C7EE3"/>
    <w:rsid w:val="655136DA"/>
    <w:rsid w:val="659C7C08"/>
    <w:rsid w:val="65BE41D8"/>
    <w:rsid w:val="65D73958"/>
    <w:rsid w:val="65EB7404"/>
    <w:rsid w:val="6631204E"/>
    <w:rsid w:val="66342B59"/>
    <w:rsid w:val="66504CE3"/>
    <w:rsid w:val="6655487D"/>
    <w:rsid w:val="667F048D"/>
    <w:rsid w:val="6699621D"/>
    <w:rsid w:val="66BB693E"/>
    <w:rsid w:val="66F43704"/>
    <w:rsid w:val="671408F3"/>
    <w:rsid w:val="677F6056"/>
    <w:rsid w:val="67B53825"/>
    <w:rsid w:val="682E5386"/>
    <w:rsid w:val="685E1247"/>
    <w:rsid w:val="68802085"/>
    <w:rsid w:val="68907DEF"/>
    <w:rsid w:val="689C543D"/>
    <w:rsid w:val="68FC7232"/>
    <w:rsid w:val="68FF6B09"/>
    <w:rsid w:val="69A00505"/>
    <w:rsid w:val="69B83AA1"/>
    <w:rsid w:val="6A163D2C"/>
    <w:rsid w:val="6A1C4030"/>
    <w:rsid w:val="6A425452"/>
    <w:rsid w:val="6A795CF7"/>
    <w:rsid w:val="6A817E95"/>
    <w:rsid w:val="6AB06526"/>
    <w:rsid w:val="6B680BAF"/>
    <w:rsid w:val="6BD24BEE"/>
    <w:rsid w:val="6BD4493D"/>
    <w:rsid w:val="6BF31356"/>
    <w:rsid w:val="6C05153C"/>
    <w:rsid w:val="6C156F89"/>
    <w:rsid w:val="6C417D7E"/>
    <w:rsid w:val="6C5C4BB7"/>
    <w:rsid w:val="6CCB2AC6"/>
    <w:rsid w:val="6D464F20"/>
    <w:rsid w:val="6D604192"/>
    <w:rsid w:val="6DCA721B"/>
    <w:rsid w:val="6DD349A2"/>
    <w:rsid w:val="6DF45878"/>
    <w:rsid w:val="6E0C43BB"/>
    <w:rsid w:val="6E154A1C"/>
    <w:rsid w:val="6E5042A8"/>
    <w:rsid w:val="6E557B10"/>
    <w:rsid w:val="6E6E06E9"/>
    <w:rsid w:val="6E786ABC"/>
    <w:rsid w:val="6E91041D"/>
    <w:rsid w:val="6E9461B0"/>
    <w:rsid w:val="6EB81E4D"/>
    <w:rsid w:val="6EB82830"/>
    <w:rsid w:val="6ECD58F9"/>
    <w:rsid w:val="6ECF78C3"/>
    <w:rsid w:val="6F1D2190"/>
    <w:rsid w:val="6F711063"/>
    <w:rsid w:val="6F894A4A"/>
    <w:rsid w:val="6FA40502"/>
    <w:rsid w:val="6FD35191"/>
    <w:rsid w:val="6FFD045F"/>
    <w:rsid w:val="702B1923"/>
    <w:rsid w:val="70936D43"/>
    <w:rsid w:val="70B77024"/>
    <w:rsid w:val="70F81FDA"/>
    <w:rsid w:val="71072C18"/>
    <w:rsid w:val="711B73D3"/>
    <w:rsid w:val="712612F0"/>
    <w:rsid w:val="714A1C1F"/>
    <w:rsid w:val="71B7463E"/>
    <w:rsid w:val="71CE1B51"/>
    <w:rsid w:val="71DC5E53"/>
    <w:rsid w:val="71F87130"/>
    <w:rsid w:val="71FB066A"/>
    <w:rsid w:val="72CC4119"/>
    <w:rsid w:val="72EF2AA3"/>
    <w:rsid w:val="733221CE"/>
    <w:rsid w:val="7375655F"/>
    <w:rsid w:val="73BF47DD"/>
    <w:rsid w:val="73F61362"/>
    <w:rsid w:val="74035919"/>
    <w:rsid w:val="743D707D"/>
    <w:rsid w:val="745A5E80"/>
    <w:rsid w:val="74A4534E"/>
    <w:rsid w:val="74B53B97"/>
    <w:rsid w:val="74CB0B2C"/>
    <w:rsid w:val="74FA31C0"/>
    <w:rsid w:val="7538447B"/>
    <w:rsid w:val="75416349"/>
    <w:rsid w:val="7551370F"/>
    <w:rsid w:val="75555C41"/>
    <w:rsid w:val="755E2D8E"/>
    <w:rsid w:val="756E3B68"/>
    <w:rsid w:val="758B3EEE"/>
    <w:rsid w:val="759F209F"/>
    <w:rsid w:val="75AB54BA"/>
    <w:rsid w:val="75AC2C6C"/>
    <w:rsid w:val="76665502"/>
    <w:rsid w:val="767E29CC"/>
    <w:rsid w:val="76945A25"/>
    <w:rsid w:val="769B32FE"/>
    <w:rsid w:val="76B1432E"/>
    <w:rsid w:val="76B20EDE"/>
    <w:rsid w:val="76EE28B0"/>
    <w:rsid w:val="76FD6F97"/>
    <w:rsid w:val="7709593C"/>
    <w:rsid w:val="774E6946"/>
    <w:rsid w:val="77E67A2B"/>
    <w:rsid w:val="7826607A"/>
    <w:rsid w:val="783D6476"/>
    <w:rsid w:val="783E1615"/>
    <w:rsid w:val="784F6B45"/>
    <w:rsid w:val="78567297"/>
    <w:rsid w:val="785E1CB7"/>
    <w:rsid w:val="787C365F"/>
    <w:rsid w:val="78AD0D21"/>
    <w:rsid w:val="78AD18CD"/>
    <w:rsid w:val="78BB4A14"/>
    <w:rsid w:val="78CF4963"/>
    <w:rsid w:val="78F06F5F"/>
    <w:rsid w:val="78F66D07"/>
    <w:rsid w:val="79123ACF"/>
    <w:rsid w:val="79200D1B"/>
    <w:rsid w:val="79711576"/>
    <w:rsid w:val="79735BA3"/>
    <w:rsid w:val="79A94DE0"/>
    <w:rsid w:val="79D447C4"/>
    <w:rsid w:val="79DC7DD4"/>
    <w:rsid w:val="79DF4732"/>
    <w:rsid w:val="7A08012D"/>
    <w:rsid w:val="7A221FCC"/>
    <w:rsid w:val="7A5616AF"/>
    <w:rsid w:val="7A6A04A0"/>
    <w:rsid w:val="7A6A5F24"/>
    <w:rsid w:val="7A867039"/>
    <w:rsid w:val="7AC35E02"/>
    <w:rsid w:val="7B15123B"/>
    <w:rsid w:val="7B6F2841"/>
    <w:rsid w:val="7B933A26"/>
    <w:rsid w:val="7B94598A"/>
    <w:rsid w:val="7B9A1258"/>
    <w:rsid w:val="7BAE6AB2"/>
    <w:rsid w:val="7BBA5457"/>
    <w:rsid w:val="7BF24BF0"/>
    <w:rsid w:val="7BFD56DB"/>
    <w:rsid w:val="7C0E7550"/>
    <w:rsid w:val="7C110C5B"/>
    <w:rsid w:val="7C3945CD"/>
    <w:rsid w:val="7C806D20"/>
    <w:rsid w:val="7CB06670"/>
    <w:rsid w:val="7D02742F"/>
    <w:rsid w:val="7D1D4F36"/>
    <w:rsid w:val="7D831878"/>
    <w:rsid w:val="7D8C4BD1"/>
    <w:rsid w:val="7D913F95"/>
    <w:rsid w:val="7DB83C18"/>
    <w:rsid w:val="7DE24C9C"/>
    <w:rsid w:val="7DEA16D5"/>
    <w:rsid w:val="7DEE7639"/>
    <w:rsid w:val="7E33329E"/>
    <w:rsid w:val="7EDC636B"/>
    <w:rsid w:val="7EE70E76"/>
    <w:rsid w:val="7EEA6053"/>
    <w:rsid w:val="7F2552DD"/>
    <w:rsid w:val="7F2A46A1"/>
    <w:rsid w:val="7F370917"/>
    <w:rsid w:val="7F3B433E"/>
    <w:rsid w:val="7F9D6E47"/>
    <w:rsid w:val="7FA04963"/>
    <w:rsid w:val="7FB534D6"/>
    <w:rsid w:val="7FB66DFD"/>
    <w:rsid w:val="7FE75982"/>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2</Pages>
  <Words>734</Words>
  <Characters>744</Characters>
  <Lines>0</Lines>
  <Paragraphs>0</Paragraphs>
  <TotalTime>9</TotalTime>
  <ScaleCrop>false</ScaleCrop>
  <LinksUpToDate>false</LinksUpToDate>
  <CharactersWithSpaces>749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Angel</cp:lastModifiedBy>
  <cp:lastPrinted>2024-08-21T08:42:00Z</cp:lastPrinted>
  <dcterms:modified xsi:type="dcterms:W3CDTF">2024-09-02T08:45:28Z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FCFBCE1D882E49C0817DF08408AC253A_13</vt:lpwstr>
  </property>
</Properties>
</file>